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b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2B2D90" w:rsidRPr="00732292" w14:paraId="2758264D" w14:textId="77777777" w:rsidTr="001D628A">
        <w:trPr>
          <w:jc w:val="center"/>
        </w:trPr>
        <w:tc>
          <w:tcPr>
            <w:tcW w:w="11052" w:type="dxa"/>
          </w:tcPr>
          <w:p w14:paraId="28E09B38" w14:textId="45CE51B4" w:rsidR="004608ED" w:rsidRPr="00732292" w:rsidRDefault="00732292" w:rsidP="004608ED">
            <w:pPr>
              <w:pStyle w:val="af5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8578A" wp14:editId="4C4D8FE8">
                      <wp:simplePos x="0" y="0"/>
                      <wp:positionH relativeFrom="column">
                        <wp:posOffset>5477510</wp:posOffset>
                      </wp:positionH>
                      <wp:positionV relativeFrom="paragraph">
                        <wp:posOffset>-488950</wp:posOffset>
                      </wp:positionV>
                      <wp:extent cx="1581150" cy="484013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4840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187B76" w14:textId="77777777" w:rsidR="00307E63" w:rsidRPr="00732292" w:rsidRDefault="00307E63" w:rsidP="00307E63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32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เลขที่รับ...........</w:t>
                                  </w:r>
                                  <w:r w:rsidR="005F398E" w:rsidRPr="00732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...</w:t>
                                  </w:r>
                                  <w:r w:rsidRPr="00732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..................</w:t>
                                  </w:r>
                                </w:p>
                                <w:p w14:paraId="494556E0" w14:textId="77777777" w:rsidR="00307E63" w:rsidRPr="00732292" w:rsidRDefault="00AC7F9E" w:rsidP="00307E63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32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ว</w:t>
                                  </w:r>
                                  <w:r w:rsidRPr="00732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ันที่</w:t>
                                  </w:r>
                                  <w:r w:rsidR="00307E63" w:rsidRPr="00732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..........................</w:t>
                                  </w:r>
                                  <w:r w:rsidR="005F398E" w:rsidRPr="0073229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...</w:t>
                                  </w:r>
                                  <w:r w:rsidR="00307E63" w:rsidRPr="0073229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857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31.3pt;margin-top:-38.5pt;width:124.5pt;height:3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" filled="f" stroked="f" strokeweight=".5pt">
                      <v:textbox>
                        <w:txbxContent>
                          <w:p w14:paraId="5F187B76" w14:textId="77777777" w:rsidR="00307E63" w:rsidRPr="00732292" w:rsidRDefault="00307E63" w:rsidP="00307E6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22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เลขที่รับ...........</w:t>
                            </w:r>
                            <w:r w:rsidR="005F398E" w:rsidRPr="00732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7322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..................</w:t>
                            </w:r>
                          </w:p>
                          <w:p w14:paraId="494556E0" w14:textId="77777777" w:rsidR="00307E63" w:rsidRPr="00732292" w:rsidRDefault="00AC7F9E" w:rsidP="00307E6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322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Pr="00732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ันที่</w:t>
                            </w:r>
                            <w:r w:rsidR="00307E63" w:rsidRPr="007322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..........................</w:t>
                            </w:r>
                            <w:r w:rsidR="005F398E" w:rsidRPr="0073229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307E63" w:rsidRPr="0073229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8ED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แบบฟอร์มคำร้องขอคืนเงิน  </w:t>
            </w:r>
            <w:r w:rsidR="004608ED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sym w:font="Wingdings" w:char="F072"/>
            </w:r>
            <w:r w:rsidR="004608ED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รายได้จากการดำเนินงาน อย.  </w:t>
            </w:r>
            <w:r w:rsidR="004608ED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sym w:font="Wingdings" w:char="F072"/>
            </w:r>
            <w:r w:rsidR="004608ED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รายได้แผ่นดิน</w:t>
            </w:r>
          </w:p>
          <w:p w14:paraId="4BAF8397" w14:textId="77777777" w:rsidR="001B2810" w:rsidRPr="00732292" w:rsidRDefault="004608ED" w:rsidP="004608E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00EE1"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(คืนเงินภายในวันที่ชำระเงิน)</w:t>
            </w:r>
          </w:p>
        </w:tc>
      </w:tr>
      <w:tr w:rsidR="009516B3" w:rsidRPr="00732292" w14:paraId="627C9B90" w14:textId="77777777" w:rsidTr="001D628A">
        <w:trPr>
          <w:jc w:val="center"/>
        </w:trPr>
        <w:tc>
          <w:tcPr>
            <w:tcW w:w="11052" w:type="dxa"/>
            <w:shd w:val="clear" w:color="auto" w:fill="D9D9D9" w:themeFill="background1" w:themeFillShade="D9"/>
          </w:tcPr>
          <w:p w14:paraId="7BC227C5" w14:textId="6D288049" w:rsidR="009516B3" w:rsidRPr="00732292" w:rsidRDefault="009516B3" w:rsidP="00AB6A20">
            <w:pPr>
              <w:pStyle w:val="af5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ส่วนที่ 1 : สำหรับผู้ประกอบการ</w:t>
            </w:r>
          </w:p>
        </w:tc>
      </w:tr>
      <w:tr w:rsidR="00AB6A20" w:rsidRPr="00732292" w14:paraId="5291CD1A" w14:textId="77777777" w:rsidTr="001D628A">
        <w:trPr>
          <w:jc w:val="center"/>
        </w:trPr>
        <w:tc>
          <w:tcPr>
            <w:tcW w:w="11052" w:type="dxa"/>
          </w:tcPr>
          <w:p w14:paraId="6168CBD6" w14:textId="77777777" w:rsidR="003D4407" w:rsidRPr="00732292" w:rsidRDefault="003D4407" w:rsidP="00E818B1">
            <w:pPr>
              <w:pStyle w:val="af5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</w:t>
            </w: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. ข้อมูลผู้ทำรายการชำระ (ผู้ที่ใช้บัตรประชาชน/ผู้เข้าใช้ระบบ) </w:t>
            </w:r>
          </w:p>
          <w:p w14:paraId="0C60B97F" w14:textId="479B0BD2" w:rsidR="003D4407" w:rsidRPr="00732292" w:rsidRDefault="003D4407" w:rsidP="003D44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AB6A2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ข้าพเจ้า (</w:t>
            </w:r>
            <w:r w:rsidR="0009249F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</w:t>
            </w:r>
            <w:r w:rsidR="00AB6A2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AC7F9E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 </w:t>
            </w:r>
            <w:r w:rsidR="0009249F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เลขประจำตัวประชาชน</w:t>
            </w:r>
            <w:r w:rsidR="00AC7F9E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</w:p>
          <w:p w14:paraId="75B8EE10" w14:textId="7B11DA6E" w:rsidR="009516B3" w:rsidRPr="00732292" w:rsidRDefault="00AC7F9E" w:rsidP="004107F6">
            <w:pPr>
              <w:ind w:firstLine="7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</w:rPr>
              <w:t>e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32292">
              <w:rPr>
                <w:rFonts w:ascii="TH SarabunPSK" w:hAnsi="TH SarabunPSK" w:cs="TH SarabunPSK"/>
                <w:sz w:val="28"/>
                <w:szCs w:val="28"/>
              </w:rPr>
              <w:t xml:space="preserve">mail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</w:t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 เบอร์โทรศัพท์</w:t>
            </w:r>
            <w:r w:rsidR="004107F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มือถือ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</w:t>
            </w:r>
          </w:p>
        </w:tc>
      </w:tr>
      <w:tr w:rsidR="00AB6A20" w:rsidRPr="00732292" w14:paraId="33319254" w14:textId="77777777" w:rsidTr="001D628A">
        <w:trPr>
          <w:jc w:val="center"/>
        </w:trPr>
        <w:tc>
          <w:tcPr>
            <w:tcW w:w="11052" w:type="dxa"/>
          </w:tcPr>
          <w:p w14:paraId="3E7650DC" w14:textId="77777777" w:rsidR="0009249F" w:rsidRPr="00732292" w:rsidRDefault="0009249F" w:rsidP="00E818B1">
            <w:pPr>
              <w:pStyle w:val="af5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2</w:t>
            </w: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 ข้อมูลผู้รับอนุญาต (ชื่อตามใบสั่งชำระ)</w:t>
            </w:r>
          </w:p>
          <w:p w14:paraId="5C08EFC5" w14:textId="35FDB9A9" w:rsidR="0009249F" w:rsidRPr="00732292" w:rsidRDefault="0009249F" w:rsidP="000924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ชื่อหน่วยงาน/บุคคล</w:t>
            </w:r>
            <w:r w:rsidR="00AC7F9E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</w:t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="00927F1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FA273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เลขประจำผู้เสียภาษี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</w:p>
          <w:p w14:paraId="5DE34F54" w14:textId="52E8A7CF" w:rsidR="00875C7D" w:rsidRPr="00732292" w:rsidRDefault="0009249F" w:rsidP="0009249F">
            <w:pPr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ที่อยู่</w:t>
            </w:r>
            <w:r w:rsidR="00AC7F9E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</w:t>
            </w:r>
          </w:p>
          <w:p w14:paraId="74671F88" w14:textId="4BD3F653" w:rsidR="009516B3" w:rsidRPr="00732292" w:rsidRDefault="00AC7F9E" w:rsidP="004107F6">
            <w:pPr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</w:rPr>
              <w:t>e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732292">
              <w:rPr>
                <w:rFonts w:ascii="TH SarabunPSK" w:hAnsi="TH SarabunPSK" w:cs="TH SarabunPSK"/>
                <w:sz w:val="28"/>
                <w:szCs w:val="28"/>
              </w:rPr>
              <w:t xml:space="preserve">mail 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</w:t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 เบอ</w:t>
            </w:r>
            <w:r w:rsidR="00085478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์โทร</w:t>
            </w:r>
            <w:r w:rsidR="00085478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ศัพท์</w:t>
            </w:r>
            <w:r w:rsidR="004107F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มือถือ</w:t>
            </w:r>
            <w:r w:rsidR="00FA273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="00FA273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085478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</w:tc>
      </w:tr>
      <w:tr w:rsidR="00AB6A20" w:rsidRPr="00732292" w14:paraId="3A67DB7F" w14:textId="77777777" w:rsidTr="001D628A">
        <w:trPr>
          <w:jc w:val="center"/>
        </w:trPr>
        <w:tc>
          <w:tcPr>
            <w:tcW w:w="11052" w:type="dxa"/>
          </w:tcPr>
          <w:p w14:paraId="0FC765FA" w14:textId="5D5820B0" w:rsidR="00E21952" w:rsidRPr="00732292" w:rsidRDefault="0009249F" w:rsidP="00AB6A20">
            <w:pPr>
              <w:pStyle w:val="af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3</w:t>
            </w: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 ข้อมูลใบสั่งชำระ</w:t>
            </w:r>
            <w:r w:rsidR="00FA2737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ของผลิตภัณฑ</w:t>
            </w:r>
            <w:r w:rsidR="00D75166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์</w:t>
            </w:r>
            <w:r w:rsidR="00FA273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(โปรด</w:t>
            </w:r>
            <w:r w:rsidR="0095489E" w:rsidRP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</w:t>
            </w:r>
            <w:r w:rsidR="00FA273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ะบุ)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…………………………………………</w:t>
            </w:r>
            <w:r w:rsidR="00E3659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</w:t>
            </w:r>
            <w:r w:rsid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..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……………………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…………………………</w:t>
            </w:r>
            <w:r w:rsidR="00395048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…………….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…</w:t>
            </w:r>
          </w:p>
          <w:p w14:paraId="6F9FE9E8" w14:textId="4B928C42" w:rsidR="0009249F" w:rsidRPr="00732292" w:rsidRDefault="00E21952" w:rsidP="00AB6A20">
            <w:pPr>
              <w:pStyle w:val="af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 </w:t>
            </w:r>
            <w:r w:rsidR="0009249F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รหัส </w:t>
            </w:r>
            <w:r w:rsidR="0009249F" w:rsidRPr="0073229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Ref 1 </w:t>
            </w:r>
            <w:r w:rsidR="0009249F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: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.........................................................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</w:t>
            </w:r>
            <w:r w:rsidR="00E3659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....... </w:t>
            </w:r>
            <w:r w:rsidR="0009249F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รหัส </w:t>
            </w:r>
            <w:r w:rsidR="0009249F" w:rsidRPr="00732292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Ref 2 </w:t>
            </w:r>
            <w:r w:rsidR="0009249F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: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........................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</w:t>
            </w:r>
            <w:r w:rsidR="00E3659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........................................................</w:t>
            </w:r>
          </w:p>
          <w:p w14:paraId="64DD4B10" w14:textId="3BEDD3F9" w:rsidR="003B3E18" w:rsidRPr="00732292" w:rsidRDefault="00E21952" w:rsidP="00927F1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09249F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วันที่ชำระเงิน :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95489E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="00927F1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จำนวนเงินทั้งหมดที่ชำระ : 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 w:rsidR="0095489E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</w:t>
            </w:r>
            <w:r w:rsidR="0009249F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14:paraId="1895804D" w14:textId="00EE9171" w:rsidR="009516B3" w:rsidRPr="00732292" w:rsidRDefault="003B3E18" w:rsidP="0030354C">
            <w:pPr>
              <w:tabs>
                <w:tab w:val="left" w:pos="172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ชำระเงินด้วย </w:t>
            </w:r>
            <w:r w:rsidR="00E21952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30354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เงินสด                    </w:t>
            </w:r>
            <w:r w:rsidR="0095489E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F6420B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บัตร เดบิต / เครดิต</w:t>
            </w:r>
            <w:r w:rsidR="008F16D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F6420B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F6420B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F6420B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แคชเชียร์เช็ค      </w:t>
            </w:r>
            <w:r w:rsidR="0095489E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="008F16D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AB6A20" w:rsidRPr="00732292" w14:paraId="0621F66B" w14:textId="77777777" w:rsidTr="001D628A">
        <w:trPr>
          <w:jc w:val="center"/>
        </w:trPr>
        <w:tc>
          <w:tcPr>
            <w:tcW w:w="11052" w:type="dxa"/>
          </w:tcPr>
          <w:p w14:paraId="3D5C6297" w14:textId="317596C8" w:rsidR="00870D2B" w:rsidRPr="00732292" w:rsidRDefault="00870D2B" w:rsidP="0030354C">
            <w:pPr>
              <w:pStyle w:val="af5"/>
              <w:tabs>
                <w:tab w:val="left" w:pos="1710"/>
              </w:tabs>
              <w:ind w:right="194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4</w:t>
            </w:r>
            <w:r w:rsidR="009516B3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 มูลเหตุที่ขอคืนเงิน</w:t>
            </w:r>
            <w:r w:rsidR="009516B3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</w:t>
            </w:r>
            <w:r w:rsidR="00732292" w:rsidRPr="0073229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ชำระไว้เกิน ผิด หรือ ซ้ำ</w:t>
            </w:r>
            <w:r w:rsidR="0095489E" w:rsidRP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</w:t>
            </w:r>
            <w:r w:rsid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 </w:t>
            </w:r>
            <w:r w:rsidR="00732292" w:rsidRPr="0073229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ชำระผิดบริษัท</w:t>
            </w:r>
            <w:r w:rsidR="009516B3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</w:t>
            </w:r>
            <w:r w:rsidR="00732292" w:rsidRP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              </w:t>
            </w:r>
            <w:r w:rsidR="009516B3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732292" w:rsidRPr="00732292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732292" w:rsidRP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อื่นๆ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</w:t>
            </w:r>
            <w:r w:rsidR="001B2810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</w:t>
            </w:r>
            <w:r w:rsidR="00E3659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...........................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</w:t>
            </w:r>
            <w:r w:rsidR="00E21952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</w:t>
            </w:r>
          </w:p>
          <w:p w14:paraId="1C3F1153" w14:textId="63D3EAD7" w:rsidR="00E21952" w:rsidRPr="00732292" w:rsidRDefault="00AB6A20" w:rsidP="0030354C">
            <w:pPr>
              <w:tabs>
                <w:tab w:val="left" w:pos="1738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โดยขอให้คืนเงิน</w:t>
            </w:r>
            <w:r w:rsidR="00E21952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  </w:t>
            </w:r>
            <w:r w:rsidR="009516B3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21952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เงินสด </w:t>
            </w:r>
            <w:r w:rsidR="00E21952"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9516B3"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เฉพาะ</w:t>
            </w:r>
            <w:r w:rsidR="00E21952"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กรณีขอคืนภายในวันเดียวกัน</w:t>
            </w:r>
            <w:r w:rsidR="009516B3"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เท่านั้น</w:t>
            </w:r>
            <w:r w:rsidR="00E21952"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3A886828" w14:textId="2D4D136A" w:rsidR="00CF3777" w:rsidRPr="00732292" w:rsidRDefault="00E21952" w:rsidP="0030354C">
            <w:pPr>
              <w:tabs>
                <w:tab w:val="left" w:pos="171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516B3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r w:rsidR="009516B3" w:rsidRPr="0030354C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="009516B3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AB6A2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B3E18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ยกเลิกผ่านเครื่อง </w:t>
            </w:r>
            <w:r w:rsidR="003B3E18" w:rsidRPr="00732292">
              <w:rPr>
                <w:rFonts w:ascii="TH SarabunPSK" w:hAnsi="TH SarabunPSK" w:cs="TH SarabunPSK"/>
                <w:sz w:val="28"/>
                <w:szCs w:val="28"/>
              </w:rPr>
              <w:t xml:space="preserve">EDC </w:t>
            </w:r>
            <w:r w:rsidR="003B3E18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(บัตรเดบิต / เครดิต)</w:t>
            </w:r>
          </w:p>
          <w:p w14:paraId="1E10998E" w14:textId="5B4E5DE9" w:rsidR="00F6420B" w:rsidRPr="00732292" w:rsidRDefault="00F6420B" w:rsidP="00F6420B">
            <w:pPr>
              <w:ind w:left="144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354C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คืน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แคชเชียร์เช็ค</w:t>
            </w:r>
          </w:p>
          <w:p w14:paraId="7DDF99F3" w14:textId="77777777" w:rsidR="00875C7D" w:rsidRPr="00732292" w:rsidRDefault="00CF3777" w:rsidP="00CF377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หมายเหตุ :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ทั้งนี้ หากมีค่าธรรมเนียมธนาคาร ยินยอมให้หักค่าธรรมเนียมจากเงินที่ขอคืน </w:t>
            </w:r>
          </w:p>
        </w:tc>
      </w:tr>
      <w:tr w:rsidR="00AB6A20" w:rsidRPr="00732292" w14:paraId="079D9E62" w14:textId="77777777" w:rsidTr="001D628A">
        <w:trPr>
          <w:jc w:val="center"/>
        </w:trPr>
        <w:tc>
          <w:tcPr>
            <w:tcW w:w="11052" w:type="dxa"/>
          </w:tcPr>
          <w:p w14:paraId="5FF71327" w14:textId="77777777" w:rsidR="00870D2B" w:rsidRPr="00732292" w:rsidRDefault="00870D2B" w:rsidP="00870D2B">
            <w:pPr>
              <w:pStyle w:val="af5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5</w:t>
            </w:r>
            <w:r w:rsidR="00BE39B7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.</w:t>
            </w: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proofErr w:type="gramStart"/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รายการและจำนวนเงินที่ขอคืน</w:t>
            </w:r>
            <w:r w:rsidR="0095489E" w:rsidRP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(</w:t>
            </w:r>
            <w:proofErr w:type="gramEnd"/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โปรดระบุรหัสอ้างอิงที่ต้องการขอคืนเงิน)</w:t>
            </w:r>
          </w:p>
          <w:p w14:paraId="24A6A66C" w14:textId="7B7DFFFD" w:rsidR="00870D2B" w:rsidRPr="00732292" w:rsidRDefault="00870D2B" w:rsidP="00870D2B">
            <w:pPr>
              <w:rPr>
                <w:rFonts w:ascii="TH SarabunPSK" w:eastAsiaTheme="majorEastAsia" w:hAnsi="TH SarabunPSK" w:cs="TH SarabunPSK"/>
                <w:kern w:val="28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รหัสอ้างอิง ที่ </w:t>
            </w:r>
            <w:r w:rsidRPr="00732292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 เ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งินที่ชำระไว้: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บาท  เงินที่ขอคืน: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บาท  </w:t>
            </w:r>
          </w:p>
          <w:p w14:paraId="284B3C40" w14:textId="196EFC3E" w:rsidR="001B2810" w:rsidRPr="00732292" w:rsidRDefault="001B2810" w:rsidP="001B2810">
            <w:pPr>
              <w:rPr>
                <w:rFonts w:ascii="TH SarabunPSK" w:eastAsiaTheme="majorEastAsia" w:hAnsi="TH SarabunPSK" w:cs="TH SarabunPSK"/>
                <w:kern w:val="28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รหัสอ้างอิง ที่ </w:t>
            </w:r>
            <w:r w:rsidRPr="0073229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: ...............................................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 เงินที่ชำระไว้: 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 บาท  เงินที่ขอคืน: 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 บาท  </w:t>
            </w:r>
          </w:p>
          <w:p w14:paraId="695333DF" w14:textId="0B5E0771" w:rsidR="001B2810" w:rsidRPr="00732292" w:rsidRDefault="001B2810" w:rsidP="001B2810">
            <w:pPr>
              <w:rPr>
                <w:rFonts w:ascii="TH SarabunPSK" w:eastAsiaTheme="majorEastAsia" w:hAnsi="TH SarabunPSK" w:cs="TH SarabunPSK"/>
                <w:kern w:val="28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รหัสอ้างอิง ที่ </w:t>
            </w:r>
            <w:r w:rsidRPr="00732292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: ..........................................</w:t>
            </w:r>
            <w:r w:rsidR="00927F1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 เงินที่ชำระไว้: 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 บาท  เงินที่ขอคืน: 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 บาท  </w:t>
            </w:r>
          </w:p>
          <w:p w14:paraId="37F9DCEF" w14:textId="6E032DC9" w:rsidR="009516B3" w:rsidRPr="00732292" w:rsidRDefault="009516B3" w:rsidP="00927F1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870D2B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หากไม่พอโปรดระบุเป็นเอกสารแนบท้าย</w:t>
            </w:r>
            <w:r w:rsidR="00B13A2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</w:t>
            </w:r>
            <w:r w:rsidR="00B13A2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="001B2810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</w:t>
            </w:r>
          </w:p>
        </w:tc>
      </w:tr>
      <w:tr w:rsidR="00FA2737" w:rsidRPr="00732292" w14:paraId="73C06A83" w14:textId="77777777" w:rsidTr="001D628A">
        <w:trPr>
          <w:jc w:val="center"/>
        </w:trPr>
        <w:tc>
          <w:tcPr>
            <w:tcW w:w="11052" w:type="dxa"/>
          </w:tcPr>
          <w:p w14:paraId="44D1DC1C" w14:textId="77777777" w:rsidR="00FA2737" w:rsidRPr="00732292" w:rsidRDefault="00FA2737" w:rsidP="00870D2B">
            <w:pPr>
              <w:pStyle w:val="af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6. เอกสารที่ยื่นประกอบ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จำนวน .........................</w:t>
            </w:r>
            <w:r w:rsidR="001D628A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.....รายการ</w:t>
            </w:r>
          </w:p>
          <w:p w14:paraId="41F5F517" w14:textId="63F6FC1D" w:rsidR="00FA2737" w:rsidRPr="00732292" w:rsidRDefault="00FA2737" w:rsidP="00FA2737">
            <w:pPr>
              <w:pStyle w:val="af5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 </w:t>
            </w:r>
            <w:r w:rsidR="0030354C" w:rsidRPr="0030354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ใบ</w:t>
            </w:r>
            <w:r w:rsidR="00CF3777"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เสร็จเงินฉบับจริง/</w:t>
            </w:r>
            <w:r w:rsidR="00CF3777" w:rsidRPr="0030354C">
              <w:rPr>
                <w:rFonts w:ascii="TH SarabunPSK" w:hAnsi="TH SarabunPSK" w:cs="TH SarabunPSK"/>
                <w:color w:val="auto"/>
                <w:sz w:val="28"/>
                <w:szCs w:val="28"/>
              </w:rPr>
              <w:t>Slip Pay</w:t>
            </w:r>
            <w:r w:rsidR="00CF3777"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="00CF3777" w:rsidRPr="0030354C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in </w:t>
            </w:r>
            <w:r w:rsidR="00004784"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CF3777"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</w:t>
            </w:r>
            <w:r w:rsidR="0030354C" w:rsidRPr="0030354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="00CF3777"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ใบสั่งชำระ(แล้วแต่กรณี)</w:t>
            </w:r>
            <w:r w:rsidR="00135147" w:rsidRPr="0030354C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      </w:t>
            </w:r>
            <w:r w:rsidR="0030354C" w:rsidRPr="0030354C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72"/>
            </w:r>
            <w:r w:rsidRPr="0030354C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อื่นๆ (โปรดระบุ).....................</w:t>
            </w:r>
            <w:r w:rsidR="009516B3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</w:t>
            </w:r>
            <w:r w:rsidR="00927F16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</w:t>
            </w:r>
            <w:r w:rsidR="00135147" w:rsidRPr="00732292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.........</w:t>
            </w:r>
            <w:r w:rsidR="00B13A21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</w:t>
            </w:r>
            <w:r w:rsidR="009516B3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</w:t>
            </w:r>
            <w:r w:rsidR="009516B3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                                </w:t>
            </w:r>
          </w:p>
          <w:p w14:paraId="57C6AEA6" w14:textId="77777777" w:rsidR="0030354C" w:rsidRDefault="0030354C" w:rsidP="00927F16">
            <w:pPr>
              <w:pStyle w:val="af5"/>
              <w:ind w:left="399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14:paraId="13C841CF" w14:textId="1532C545" w:rsidR="00FA2737" w:rsidRPr="00732292" w:rsidRDefault="00FA2737" w:rsidP="00927F16">
            <w:pPr>
              <w:pStyle w:val="af5"/>
              <w:ind w:left="399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ข้าพเจ้าขอรับรองว่ารายการที่แสดงข้างต้นนี้เป็นความจริง</w:t>
            </w:r>
          </w:p>
          <w:p w14:paraId="04915C7F" w14:textId="77777777" w:rsidR="00FA2737" w:rsidRPr="00732292" w:rsidRDefault="00FA2737" w:rsidP="00927F16">
            <w:pPr>
              <w:ind w:left="399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79633C0" w14:textId="77777777" w:rsidR="00FA2737" w:rsidRPr="00732292" w:rsidRDefault="00FA2737" w:rsidP="00927F16">
            <w:pPr>
              <w:ind w:left="399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ลงชื่อ</w:t>
            </w:r>
            <w:r w:rsidR="00927F1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ผู้ขอคืนเงิน</w:t>
            </w:r>
          </w:p>
          <w:p w14:paraId="384C2EC2" w14:textId="77777777" w:rsidR="00FA2737" w:rsidRPr="00732292" w:rsidRDefault="00FA2737" w:rsidP="00927F16">
            <w:pPr>
              <w:ind w:left="399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927F16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70587E97" w14:textId="77777777" w:rsidR="009516B3" w:rsidRDefault="009516B3" w:rsidP="00927F16">
            <w:pPr>
              <w:pStyle w:val="af5"/>
              <w:ind w:left="3998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ลงวันที่ ........</w:t>
            </w:r>
            <w:r w:rsidR="00FA273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....../............</w:t>
            </w:r>
            <w:r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........../.........</w:t>
            </w:r>
            <w:r w:rsidR="00FA2737" w:rsidRPr="00732292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</w:t>
            </w:r>
          </w:p>
          <w:p w14:paraId="5DAA926E" w14:textId="77777777" w:rsidR="0030354C" w:rsidRPr="0030354C" w:rsidRDefault="0030354C" w:rsidP="0030354C">
            <w:pPr>
              <w:rPr>
                <w:rFonts w:hint="cs"/>
              </w:rPr>
            </w:pPr>
          </w:p>
        </w:tc>
      </w:tr>
      <w:tr w:rsidR="00273CBD" w:rsidRPr="00732292" w14:paraId="52E24445" w14:textId="77777777" w:rsidTr="001D628A">
        <w:trPr>
          <w:jc w:val="center"/>
        </w:trPr>
        <w:tc>
          <w:tcPr>
            <w:tcW w:w="11052" w:type="dxa"/>
            <w:shd w:val="clear" w:color="auto" w:fill="D9D9D9" w:themeFill="background1" w:themeFillShade="D9"/>
          </w:tcPr>
          <w:p w14:paraId="37C31AA7" w14:textId="77777777" w:rsidR="00273CBD" w:rsidRPr="00732292" w:rsidRDefault="00273CBD" w:rsidP="004107F6">
            <w:pPr>
              <w:pStyle w:val="af5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ส่วนที่ </w:t>
            </w:r>
            <w:r w:rsidR="004107F6"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2</w:t>
            </w:r>
            <w:r w:rsidRPr="00732292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: สำหรับเจ้าหน้าที่</w:t>
            </w:r>
          </w:p>
        </w:tc>
      </w:tr>
      <w:tr w:rsidR="007916A2" w:rsidRPr="00732292" w14:paraId="4B42BBE5" w14:textId="77777777" w:rsidTr="001D628A">
        <w:trPr>
          <w:jc w:val="center"/>
        </w:trPr>
        <w:tc>
          <w:tcPr>
            <w:tcW w:w="11052" w:type="dxa"/>
          </w:tcPr>
          <w:p w14:paraId="4D61EF78" w14:textId="784AA8DB" w:rsidR="009E0371" w:rsidRPr="00732292" w:rsidRDefault="009E0371" w:rsidP="009E03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เจ้าหน้าที่ผู้ออกใบสั่งชำระเงิน  ชื่อ-นามสกุล..........................................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..........................หน่วยงาน...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</w:t>
            </w:r>
          </w:p>
          <w:p w14:paraId="412CB7B8" w14:textId="691DC673" w:rsidR="00E00EE1" w:rsidRPr="00732292" w:rsidRDefault="009E0371" w:rsidP="009E03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ประเภทการขออนุญาต...........................................</w:t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.................ช่องบริการ.......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</w:t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</w:t>
            </w:r>
          </w:p>
          <w:p w14:paraId="6B90E19C" w14:textId="578D69C6" w:rsidR="009E0371" w:rsidRPr="00732292" w:rsidRDefault="00180BA7" w:rsidP="009E03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เห</w:t>
            </w:r>
            <w:r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ตุ</w:t>
            </w:r>
            <w:r w:rsidR="00E00EE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ผลที่คืนเงิน เนื่องจาก.............................................</w:t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E00EE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</w:t>
            </w:r>
            <w:r w:rsidR="00E3659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E00EE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</w:t>
            </w:r>
            <w:r w:rsidR="001D628A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</w:t>
            </w:r>
            <w:r w:rsidR="00E00EE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</w:t>
            </w:r>
            <w:r w:rsidR="009E037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3EB5BC0" w14:textId="5907B771" w:rsidR="0030354C" w:rsidRDefault="0030354C" w:rsidP="009E0371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9E0371" w:rsidRPr="00732292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9E0371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</w:t>
            </w:r>
            <w:r w:rsidR="007916A2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ห็นควรคืน จำนวนเงิน.......................................บาท</w:t>
            </w:r>
            <w:r w:rsidR="00794EE5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02C20B9" w14:textId="2EC558C5" w:rsidR="007916A2" w:rsidRPr="00732292" w:rsidRDefault="00794EE5" w:rsidP="009E03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โดยวิธี   </w:t>
            </w:r>
            <w:r w:rsidR="0030354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คืนเป็นเงินสด</w:t>
            </w:r>
            <w:r w:rsidR="0013514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30354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ยกเลิกผ่านเครื่อง </w:t>
            </w:r>
            <w:r w:rsidRPr="00732292">
              <w:rPr>
                <w:rFonts w:ascii="TH SarabunPSK" w:hAnsi="TH SarabunPSK" w:cs="TH SarabunPSK"/>
                <w:sz w:val="28"/>
                <w:szCs w:val="28"/>
              </w:rPr>
              <w:t xml:space="preserve">EDC </w:t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(บัตรเดบิต/เครดิต)</w:t>
            </w:r>
            <w:r w:rsidR="00135147" w:rsidRPr="0073229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35147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0354C">
              <w:rPr>
                <w:rFonts w:ascii="TH SarabunPSK" w:hAnsi="TH SarabunPSK" w:cs="TH SarabunPSK"/>
                <w:sz w:val="28"/>
                <w:szCs w:val="28"/>
              </w:rPr>
              <w:sym w:font="Wingdings" w:char="F072"/>
            </w:r>
            <w:r w:rsidR="0030354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35147" w:rsidRPr="00732292">
              <w:rPr>
                <w:rFonts w:ascii="TH SarabunPSK" w:hAnsi="TH SarabunPSK" w:cs="TH SarabunPSK" w:hint="cs"/>
                <w:sz w:val="28"/>
                <w:szCs w:val="28"/>
                <w:cs/>
              </w:rPr>
              <w:t>คืน</w:t>
            </w:r>
            <w:r w:rsidR="00135147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แคชเชียร์เช็ค</w:t>
            </w:r>
          </w:p>
          <w:p w14:paraId="27F02736" w14:textId="77777777" w:rsidR="007916A2" w:rsidRDefault="007916A2" w:rsidP="007916A2">
            <w:pPr>
              <w:ind w:left="720" w:firstLine="5041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DD3360" w14:textId="77777777" w:rsidR="0030354C" w:rsidRPr="00732292" w:rsidRDefault="0030354C" w:rsidP="007916A2">
            <w:pPr>
              <w:ind w:left="720" w:firstLine="5041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431CF977" w14:textId="77777777" w:rsidR="009516B3" w:rsidRPr="00732292" w:rsidRDefault="009516B3" w:rsidP="003702FC">
            <w:pPr>
              <w:pStyle w:val="af5"/>
              <w:ind w:left="3998" w:firstLine="1276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ลงชื่อ</w:t>
            </w:r>
            <w:r w:rsidR="00927F16" w:rsidRPr="0073229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.................................................................</w:t>
            </w:r>
            <w:r w:rsidRPr="0073229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เจ้าหน้าที่ผู้ให้ความเห็น</w:t>
            </w:r>
          </w:p>
          <w:p w14:paraId="499B2292" w14:textId="77777777" w:rsidR="00927F16" w:rsidRPr="00732292" w:rsidRDefault="00927F16" w:rsidP="003702FC">
            <w:pPr>
              <w:ind w:left="399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(...................................................................)</w:t>
            </w:r>
          </w:p>
          <w:p w14:paraId="5F8A1ACC" w14:textId="77777777" w:rsidR="009516B3" w:rsidRPr="00732292" w:rsidRDefault="009516B3" w:rsidP="003702FC">
            <w:pPr>
              <w:ind w:left="399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ตำแหน่ง..........................................................</w:t>
            </w:r>
          </w:p>
          <w:p w14:paraId="5032E331" w14:textId="77777777" w:rsidR="007916A2" w:rsidRPr="00732292" w:rsidRDefault="003702FC" w:rsidP="003702FC">
            <w:pPr>
              <w:tabs>
                <w:tab w:val="left" w:pos="4595"/>
                <w:tab w:val="center" w:pos="7417"/>
              </w:tabs>
              <w:ind w:left="399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73229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9516B3" w:rsidRPr="00732292">
              <w:rPr>
                <w:rFonts w:ascii="TH SarabunPSK" w:hAnsi="TH SarabunPSK" w:cs="TH SarabunPSK"/>
                <w:sz w:val="28"/>
                <w:szCs w:val="28"/>
                <w:cs/>
              </w:rPr>
              <w:t>ลงวันที่ ............../.................../.................</w:t>
            </w:r>
          </w:p>
        </w:tc>
      </w:tr>
    </w:tbl>
    <w:p w14:paraId="278B4004" w14:textId="77777777" w:rsidR="0030354C" w:rsidRPr="0030354C" w:rsidRDefault="0030354C" w:rsidP="0030354C">
      <w:pPr>
        <w:rPr>
          <w:rFonts w:ascii="TH Sarabun New" w:hAnsi="TH Sarabun New" w:cs="TH Sarabun New" w:hint="cs"/>
          <w:sz w:val="28"/>
          <w:szCs w:val="28"/>
        </w:rPr>
      </w:pPr>
    </w:p>
    <w:sectPr w:rsidR="0030354C" w:rsidRPr="0030354C" w:rsidSect="00732292">
      <w:footerReference w:type="default" r:id="rId10"/>
      <w:pgSz w:w="11907" w:h="16839" w:code="9"/>
      <w:pgMar w:top="993" w:right="1440" w:bottom="0" w:left="1440" w:header="720" w:footer="281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C048" w14:textId="77777777" w:rsidR="002A18E2" w:rsidRDefault="002A18E2" w:rsidP="004107F6">
      <w:pPr>
        <w:spacing w:after="0" w:line="240" w:lineRule="auto"/>
      </w:pPr>
      <w:r>
        <w:separator/>
      </w:r>
    </w:p>
  </w:endnote>
  <w:endnote w:type="continuationSeparator" w:id="0">
    <w:p w14:paraId="497BAD59" w14:textId="77777777" w:rsidR="002A18E2" w:rsidRDefault="002A18E2" w:rsidP="0041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DA5A" w14:textId="7FF12FDE" w:rsidR="004107F6" w:rsidRPr="0095489E" w:rsidRDefault="004107F6" w:rsidP="0095489E">
    <w:pPr>
      <w:spacing w:after="0" w:line="240" w:lineRule="auto"/>
      <w:ind w:right="-846"/>
      <w:jc w:val="right"/>
      <w:rPr>
        <w:rFonts w:ascii="TH SarabunPSK" w:hAnsi="TH SarabunPSK" w:cs="TH SarabunPSK"/>
        <w:spacing w:val="-4"/>
        <w:sz w:val="24"/>
        <w:szCs w:val="24"/>
      </w:rPr>
    </w:pPr>
    <w:r w:rsidRPr="00E36597">
      <w:rPr>
        <w:rFonts w:ascii="TH SarabunPSK" w:hAnsi="TH SarabunPSK" w:cs="TH SarabunPSK"/>
        <w:b/>
        <w:bCs/>
        <w:spacing w:val="-4"/>
        <w:sz w:val="24"/>
        <w:szCs w:val="24"/>
        <w:u w:val="single"/>
        <w:cs/>
      </w:rPr>
      <w:t>หมายเหตุ :</w:t>
    </w:r>
    <w:r w:rsidRPr="00E36597">
      <w:rPr>
        <w:rFonts w:ascii="TH SarabunPSK" w:hAnsi="TH SarabunPSK" w:cs="TH SarabunPSK"/>
        <w:spacing w:val="-4"/>
        <w:sz w:val="24"/>
        <w:szCs w:val="24"/>
        <w:cs/>
      </w:rPr>
      <w:t xml:space="preserve"> “คืนเงินภายในวันที่ชำระ </w:t>
    </w:r>
    <w:r w:rsidR="004003EA">
      <w:rPr>
        <w:rFonts w:ascii="TH SarabunPSK" w:hAnsi="TH SarabunPSK" w:cs="TH SarabunPSK" w:hint="cs"/>
        <w:spacing w:val="-4"/>
        <w:sz w:val="24"/>
        <w:szCs w:val="24"/>
        <w:cs/>
      </w:rPr>
      <w:t xml:space="preserve">ต้องยื่นเรื่องขอคืนเงิน </w:t>
    </w:r>
    <w:r w:rsidRPr="00E36597">
      <w:rPr>
        <w:rFonts w:ascii="TH SarabunPSK" w:hAnsi="TH SarabunPSK" w:cs="TH SarabunPSK"/>
        <w:spacing w:val="-4"/>
        <w:sz w:val="24"/>
        <w:szCs w:val="24"/>
        <w:cs/>
      </w:rPr>
      <w:t xml:space="preserve">ก่อนเวลา </w:t>
    </w:r>
    <w:r w:rsidR="004003EA">
      <w:rPr>
        <w:rFonts w:ascii="TH SarabunPSK" w:hAnsi="TH SarabunPSK" w:cs="TH SarabunPSK" w:hint="cs"/>
        <w:spacing w:val="-4"/>
        <w:sz w:val="24"/>
        <w:szCs w:val="24"/>
        <w:cs/>
      </w:rPr>
      <w:t>14.45</w:t>
    </w:r>
    <w:r w:rsidRPr="00E36597">
      <w:rPr>
        <w:rFonts w:ascii="TH SarabunPSK" w:hAnsi="TH SarabunPSK" w:cs="TH SarabunPSK"/>
        <w:spacing w:val="-4"/>
        <w:sz w:val="24"/>
        <w:szCs w:val="24"/>
        <w:cs/>
      </w:rPr>
      <w:t xml:space="preserve"> น.”</w:t>
    </w:r>
    <w:r w:rsidR="00490E36" w:rsidRPr="00E36597">
      <w:rPr>
        <w:rFonts w:ascii="TH SarabunPSK" w:hAnsi="TH SarabunPSK" w:cs="TH SarabunPSK" w:hint="cs"/>
        <w:spacing w:val="-4"/>
        <w:sz w:val="24"/>
        <w:szCs w:val="24"/>
        <w:cs/>
      </w:rPr>
      <w:t xml:space="preserve">   (</w:t>
    </w:r>
    <w:r w:rsidR="00770A9E" w:rsidRPr="00E36597">
      <w:rPr>
        <w:rFonts w:ascii="TH SarabunPSK" w:hAnsi="TH SarabunPSK" w:cs="TH SarabunPSK" w:hint="cs"/>
        <w:spacing w:val="-4"/>
        <w:sz w:val="24"/>
        <w:szCs w:val="24"/>
        <w:cs/>
      </w:rPr>
      <w:t>ฉบับปรับปรุง</w:t>
    </w:r>
    <w:r w:rsidR="00490E36" w:rsidRPr="00E36597">
      <w:rPr>
        <w:rFonts w:ascii="TH SarabunPSK" w:hAnsi="TH SarabunPSK" w:cs="TH SarabunPSK"/>
        <w:spacing w:val="-4"/>
        <w:sz w:val="24"/>
        <w:szCs w:val="24"/>
        <w:cs/>
      </w:rPr>
      <w:t xml:space="preserve"> :</w:t>
    </w:r>
    <w:r w:rsidR="005C6EAE">
      <w:rPr>
        <w:rFonts w:ascii="TH SarabunPSK" w:hAnsi="TH SarabunPSK" w:cs="TH SarabunPSK"/>
        <w:spacing w:val="-4"/>
        <w:sz w:val="24"/>
        <w:szCs w:val="24"/>
      </w:rPr>
      <w:t xml:space="preserve"> </w:t>
    </w:r>
    <w:r w:rsidR="0030354C">
      <w:rPr>
        <w:rFonts w:ascii="TH SarabunPSK" w:hAnsi="TH SarabunPSK" w:cs="TH SarabunPSK" w:hint="cs"/>
        <w:spacing w:val="-4"/>
        <w:sz w:val="24"/>
        <w:szCs w:val="24"/>
        <w:cs/>
      </w:rPr>
      <w:t>10 มกราคม 2567</w:t>
    </w:r>
    <w:r w:rsidR="00490E36" w:rsidRPr="00E36597">
      <w:rPr>
        <w:rFonts w:ascii="TH SarabunPSK" w:hAnsi="TH SarabunPSK" w:cs="TH SarabunPSK" w:hint="cs"/>
        <w:spacing w:val="-4"/>
        <w:sz w:val="24"/>
        <w:szCs w:val="24"/>
        <w:cs/>
      </w:rPr>
      <w:t xml:space="preserve"> )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56939F" wp14:editId="7EFB74B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กลุ่ม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รูปร่างอัตโนมัติ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รูปร่างอัตโนมัติ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รูปร่างอัตโนมัติ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3B5280C" id="กลุ่ม 223" o:spid="_x0000_s1026" style="position:absolute;margin-left:0;margin-top:0;width:5.75pt;height:55.05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jqqLOawCAADMCQAADgAAAAAAAAAA&#10;AAAAAAAuAgAAZHJzL2Uyb0RvYy54bWxQSwECLQAUAAYACAAAACEA1aq9/9wAAAAEAQAADwAAAAAA&#10;AAAAAAAAAAAGBQAAZHJzL2Rvd25yZXYueG1sUEsFBgAAAAAEAAQA8wAAAA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รูปร่างอัตโนมัติ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c59dc3 [1945]" strokeweight="1.25pt"/>
              <v:shape id="รูปร่างอัตโนมัติ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c59dc3 [1945]" strokeweight="1.25pt"/>
              <v:shape id="รูปร่างอัตโนมัติ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c59dc3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6A0A42" wp14:editId="3A8EA75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สี่เหลี่ยมผืนผ้า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วันที่"/>
                            <w:id w:val="200323019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bbbb"/>
                              <w:lid w:val="th-TH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A3E0E7D" w14:textId="77777777" w:rsidR="004107F6" w:rsidRDefault="004107F6">
                              <w:pPr>
                                <w:jc w:val="right"/>
                              </w:pPr>
                              <w:r>
                                <w:rPr>
                                  <w:rFonts w:cs="Angsana New"/>
                                  <w:cs/>
                                  <w:lang w:val="th-TH"/>
                                </w:rPr>
                                <w:t>[วันที่]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606A0A42" id="สี่เหลี่ยมผืนผ้า 451" o:spid="_x0000_s1027" style="position:absolute;left:0;text-align:left;margin-left:0;margin-top:0;width:467.65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    <v:textbox inset=",0">
                <w:txbxContent>
                  <w:sdt>
                    <w:sdtPr>
                      <w:alias w:val="วันที่"/>
                      <w:id w:val="200323019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bbbb"/>
                        <w:lid w:val="th-TH"/>
                        <w:storeMappedDataAs w:val="dateTime"/>
                        <w:calendar w:val="gregorian"/>
                      </w:date>
                    </w:sdtPr>
                    <w:sdtContent>
                      <w:p w14:paraId="1A3E0E7D" w14:textId="77777777" w:rsidR="004107F6" w:rsidRDefault="004107F6">
                        <w:pPr>
                          <w:jc w:val="right"/>
                        </w:pPr>
                        <w:r>
                          <w:rPr>
                            <w:rFonts w:cs="Angsana New"/>
                            <w:cs/>
                            <w:lang w:val="th-TH"/>
                          </w:rPr>
                          <w:t>[วันที่]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46E7" w14:textId="77777777" w:rsidR="002A18E2" w:rsidRDefault="002A18E2" w:rsidP="004107F6">
      <w:pPr>
        <w:spacing w:after="0" w:line="240" w:lineRule="auto"/>
      </w:pPr>
      <w:r>
        <w:separator/>
      </w:r>
    </w:p>
  </w:footnote>
  <w:footnote w:type="continuationSeparator" w:id="0">
    <w:p w14:paraId="03871A53" w14:textId="77777777" w:rsidR="002A18E2" w:rsidRDefault="002A18E2" w:rsidP="0041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AF8"/>
    <w:multiLevelType w:val="hybridMultilevel"/>
    <w:tmpl w:val="9B0E0A20"/>
    <w:lvl w:ilvl="0" w:tplc="A7D0798E">
      <w:start w:val="1"/>
      <w:numFmt w:val="decimal"/>
      <w:lvlText w:val="%1.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0999"/>
    <w:multiLevelType w:val="hybridMultilevel"/>
    <w:tmpl w:val="4D88E76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19713">
    <w:abstractNumId w:val="2"/>
  </w:num>
  <w:num w:numId="2" w16cid:durableId="1100373832">
    <w:abstractNumId w:val="3"/>
  </w:num>
  <w:num w:numId="3" w16cid:durableId="524487912">
    <w:abstractNumId w:val="0"/>
  </w:num>
  <w:num w:numId="4" w16cid:durableId="1741829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07"/>
    <w:rsid w:val="00004784"/>
    <w:rsid w:val="00020C58"/>
    <w:rsid w:val="00085478"/>
    <w:rsid w:val="0009249F"/>
    <w:rsid w:val="000A5DEA"/>
    <w:rsid w:val="000D3869"/>
    <w:rsid w:val="00106CA1"/>
    <w:rsid w:val="00135147"/>
    <w:rsid w:val="00180BA7"/>
    <w:rsid w:val="0018563B"/>
    <w:rsid w:val="001A2A09"/>
    <w:rsid w:val="001B2810"/>
    <w:rsid w:val="001C6035"/>
    <w:rsid w:val="001D628A"/>
    <w:rsid w:val="001F2945"/>
    <w:rsid w:val="00273CBD"/>
    <w:rsid w:val="002A18E2"/>
    <w:rsid w:val="002B2D90"/>
    <w:rsid w:val="002B6840"/>
    <w:rsid w:val="002B7D37"/>
    <w:rsid w:val="002C4F41"/>
    <w:rsid w:val="0030354C"/>
    <w:rsid w:val="00307E63"/>
    <w:rsid w:val="00322DA8"/>
    <w:rsid w:val="003371F1"/>
    <w:rsid w:val="003702FC"/>
    <w:rsid w:val="00395048"/>
    <w:rsid w:val="003B3E18"/>
    <w:rsid w:val="003D4407"/>
    <w:rsid w:val="004003EA"/>
    <w:rsid w:val="004107F6"/>
    <w:rsid w:val="004171A9"/>
    <w:rsid w:val="00456BC7"/>
    <w:rsid w:val="004608ED"/>
    <w:rsid w:val="00467D78"/>
    <w:rsid w:val="00490E36"/>
    <w:rsid w:val="004F22B4"/>
    <w:rsid w:val="00582A85"/>
    <w:rsid w:val="005C6EAE"/>
    <w:rsid w:val="005F398E"/>
    <w:rsid w:val="006B1B29"/>
    <w:rsid w:val="006F2763"/>
    <w:rsid w:val="006F7BAF"/>
    <w:rsid w:val="00732292"/>
    <w:rsid w:val="00770A9E"/>
    <w:rsid w:val="007916A2"/>
    <w:rsid w:val="00794EE5"/>
    <w:rsid w:val="00844E0B"/>
    <w:rsid w:val="00870D2B"/>
    <w:rsid w:val="00875C7D"/>
    <w:rsid w:val="008F16D7"/>
    <w:rsid w:val="008F2A26"/>
    <w:rsid w:val="00927F16"/>
    <w:rsid w:val="009516B3"/>
    <w:rsid w:val="0095489E"/>
    <w:rsid w:val="00991FCB"/>
    <w:rsid w:val="009D6DF5"/>
    <w:rsid w:val="009E0371"/>
    <w:rsid w:val="00A164DA"/>
    <w:rsid w:val="00A31D03"/>
    <w:rsid w:val="00A816B2"/>
    <w:rsid w:val="00A9245E"/>
    <w:rsid w:val="00AB6A20"/>
    <w:rsid w:val="00AC7F9E"/>
    <w:rsid w:val="00B13A21"/>
    <w:rsid w:val="00B220A7"/>
    <w:rsid w:val="00B27467"/>
    <w:rsid w:val="00B32195"/>
    <w:rsid w:val="00B62FEC"/>
    <w:rsid w:val="00BB1AE2"/>
    <w:rsid w:val="00BE39B7"/>
    <w:rsid w:val="00C3011E"/>
    <w:rsid w:val="00CF3777"/>
    <w:rsid w:val="00D533ED"/>
    <w:rsid w:val="00D73440"/>
    <w:rsid w:val="00D75166"/>
    <w:rsid w:val="00DE3450"/>
    <w:rsid w:val="00DF2958"/>
    <w:rsid w:val="00E00EE1"/>
    <w:rsid w:val="00E067CB"/>
    <w:rsid w:val="00E11C3B"/>
    <w:rsid w:val="00E21952"/>
    <w:rsid w:val="00E36597"/>
    <w:rsid w:val="00E818B1"/>
    <w:rsid w:val="00EE5EA8"/>
    <w:rsid w:val="00F47398"/>
    <w:rsid w:val="00F6420B"/>
    <w:rsid w:val="00F82F18"/>
    <w:rsid w:val="00FA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79A58"/>
  <w15:docId w15:val="{80177191-6267-470D-81A3-C84EEED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B1"/>
    <w:rPr>
      <w:rFonts w:cs="Leelawadee"/>
    </w:rPr>
  </w:style>
  <w:style w:type="paragraph" w:styleId="1">
    <w:name w:val="heading 1"/>
    <w:basedOn w:val="a"/>
    <w:next w:val="a"/>
    <w:link w:val="10"/>
    <w:uiPriority w:val="9"/>
    <w:qFormat/>
    <w:rsid w:val="00E818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B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5E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5E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5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818B1"/>
    <w:rPr>
      <w:rFonts w:cs="Leelawadee"/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rsid w:val="00A9245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E818B1"/>
    <w:rPr>
      <w:rFonts w:cs="Leelawadee"/>
      <w:i/>
      <w:iCs/>
      <w:color w:val="000000" w:themeColor="text1"/>
    </w:rPr>
  </w:style>
  <w:style w:type="character" w:customStyle="1" w:styleId="10">
    <w:name w:val="หัวเรื่อง 1 อักขระ"/>
    <w:basedOn w:val="a0"/>
    <w:link w:val="1"/>
    <w:uiPriority w:val="9"/>
    <w:rsid w:val="00E818B1"/>
    <w:rPr>
      <w:rFonts w:asciiTheme="majorHAnsi" w:eastAsiaTheme="majorEastAsia" w:hAnsiTheme="majorHAnsi" w:cs="Leelawadee"/>
      <w:color w:val="B01513" w:themeColor="accent1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818B1"/>
    <w:rPr>
      <w:rFonts w:asciiTheme="majorHAnsi" w:eastAsiaTheme="majorEastAsia" w:hAnsiTheme="majorHAnsi" w:cs="Leelawadee"/>
      <w:color w:val="404040" w:themeColor="text1" w:themeTint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245E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9245E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9245E"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9245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245E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9245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9245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E818B1"/>
    <w:rPr>
      <w:rFonts w:cs="Leelawadee"/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rsid w:val="00A9245E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ทำให้คำอ้างอิงเป็นสีเข้มขึ้น อักขระ"/>
    <w:basedOn w:val="a0"/>
    <w:link w:val="a7"/>
    <w:uiPriority w:val="30"/>
    <w:rsid w:val="00A9245E"/>
    <w:rPr>
      <w:color w:val="B01513" w:themeColor="accent1"/>
      <w:sz w:val="28"/>
      <w:szCs w:val="28"/>
    </w:rPr>
  </w:style>
  <w:style w:type="character" w:customStyle="1" w:styleId="a9">
    <w:name w:val="การอ้างอิงแบบเข้ม"/>
    <w:basedOn w:val="a0"/>
    <w:uiPriority w:val="32"/>
    <w:qFormat/>
    <w:rsid w:val="00E818B1"/>
    <w:rPr>
      <w:rFonts w:cs="Leelawadee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A9245E"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sid w:val="00A9245E"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rsid w:val="00E818B1"/>
    <w:pPr>
      <w:spacing w:after="0" w:line="240" w:lineRule="auto"/>
    </w:pPr>
    <w:rPr>
      <w:rFonts w:cs="Leelawadee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E818B1"/>
    <w:rPr>
      <w:rFonts w:cs="Leelawadee"/>
    </w:rPr>
  </w:style>
  <w:style w:type="paragraph" w:styleId="ae">
    <w:name w:val="Quote"/>
    <w:basedOn w:val="a"/>
    <w:next w:val="a"/>
    <w:link w:val="af"/>
    <w:uiPriority w:val="29"/>
    <w:qFormat/>
    <w:rsid w:val="00E818B1"/>
    <w:pPr>
      <w:spacing w:before="160"/>
      <w:ind w:left="864" w:right="864"/>
    </w:pPr>
    <w:rPr>
      <w:rFonts w:asciiTheme="majorHAnsi" w:eastAsiaTheme="majorEastAsia" w:hAnsiTheme="majorHAnsi"/>
    </w:rPr>
  </w:style>
  <w:style w:type="character" w:customStyle="1" w:styleId="af">
    <w:name w:val="คำอ้างอิง อักขระ"/>
    <w:basedOn w:val="a0"/>
    <w:link w:val="ae"/>
    <w:uiPriority w:val="29"/>
    <w:rsid w:val="00E818B1"/>
    <w:rPr>
      <w:rFonts w:asciiTheme="majorHAnsi" w:eastAsiaTheme="majorEastAsia" w:hAnsiTheme="majorHAnsi" w:cs="Leelawadee"/>
    </w:rPr>
  </w:style>
  <w:style w:type="character" w:styleId="af0">
    <w:name w:val="Strong"/>
    <w:basedOn w:val="a0"/>
    <w:uiPriority w:val="22"/>
    <w:qFormat/>
    <w:rsid w:val="00E818B1"/>
    <w:rPr>
      <w:rFonts w:cs="Leelawadee"/>
      <w:b/>
      <w:bCs/>
    </w:rPr>
  </w:style>
  <w:style w:type="paragraph" w:styleId="af1">
    <w:name w:val="Subtitle"/>
    <w:basedOn w:val="a"/>
    <w:next w:val="a"/>
    <w:link w:val="af2"/>
    <w:uiPriority w:val="11"/>
    <w:qFormat/>
    <w:rsid w:val="00E818B1"/>
    <w:pPr>
      <w:numPr>
        <w:ilvl w:val="1"/>
      </w:numPr>
    </w:pPr>
    <w:rPr>
      <w:sz w:val="28"/>
      <w:szCs w:val="28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E818B1"/>
    <w:rPr>
      <w:rFonts w:cs="Leelawadee"/>
      <w:sz w:val="28"/>
      <w:szCs w:val="28"/>
    </w:rPr>
  </w:style>
  <w:style w:type="character" w:customStyle="1" w:styleId="af3">
    <w:name w:val="การเน้นแบบละเอียด"/>
    <w:basedOn w:val="a0"/>
    <w:uiPriority w:val="19"/>
    <w:qFormat/>
    <w:rsid w:val="00E818B1"/>
    <w:rPr>
      <w:rFonts w:cs="Leelawadee"/>
      <w:i/>
      <w:iCs/>
      <w:color w:val="595959" w:themeColor="text1" w:themeTint="A6"/>
    </w:rPr>
  </w:style>
  <w:style w:type="character" w:customStyle="1" w:styleId="af4">
    <w:name w:val="การอ้างอิงแบบละเอียด"/>
    <w:basedOn w:val="a0"/>
    <w:uiPriority w:val="31"/>
    <w:qFormat/>
    <w:rsid w:val="00E818B1"/>
    <w:rPr>
      <w:rFonts w:cs="Leelawadee"/>
      <w:caps w:val="0"/>
      <w:smallCaps/>
      <w:color w:val="404040" w:themeColor="text1" w:themeTint="BF"/>
      <w:u w:val="single" w:color="7F7F7F" w:themeColor="text1" w:themeTint="80"/>
    </w:rPr>
  </w:style>
  <w:style w:type="paragraph" w:styleId="af5">
    <w:name w:val="Title"/>
    <w:basedOn w:val="a"/>
    <w:next w:val="a"/>
    <w:link w:val="af6"/>
    <w:uiPriority w:val="10"/>
    <w:qFormat/>
    <w:rsid w:val="00E818B1"/>
    <w:pPr>
      <w:spacing w:after="0" w:line="240" w:lineRule="auto"/>
      <w:contextualSpacing/>
    </w:pPr>
    <w:rPr>
      <w:rFonts w:asciiTheme="majorHAnsi" w:eastAsiaTheme="majorEastAsia" w:hAnsiTheme="majorHAnsi"/>
      <w:color w:val="B01513" w:themeColor="accent1"/>
      <w:kern w:val="28"/>
      <w:sz w:val="72"/>
      <w:szCs w:val="72"/>
    </w:rPr>
  </w:style>
  <w:style w:type="character" w:customStyle="1" w:styleId="af6">
    <w:name w:val="ชื่อเรื่อง อักขระ"/>
    <w:basedOn w:val="a0"/>
    <w:link w:val="af5"/>
    <w:uiPriority w:val="10"/>
    <w:rsid w:val="00E818B1"/>
    <w:rPr>
      <w:rFonts w:asciiTheme="majorHAnsi" w:eastAsiaTheme="majorEastAsia" w:hAnsiTheme="majorHAnsi" w:cs="Leelawadee"/>
      <w:color w:val="B01513" w:themeColor="accent1"/>
      <w:kern w:val="28"/>
      <w:sz w:val="72"/>
      <w:szCs w:val="72"/>
    </w:rPr>
  </w:style>
  <w:style w:type="paragraph" w:styleId="af7">
    <w:name w:val="List Paragraph"/>
    <w:basedOn w:val="a"/>
    <w:uiPriority w:val="34"/>
    <w:qFormat/>
    <w:rsid w:val="00A9245E"/>
    <w:pPr>
      <w:ind w:left="720"/>
      <w:contextualSpacing/>
    </w:pPr>
  </w:style>
  <w:style w:type="character" w:styleId="af8">
    <w:name w:val="Subtle Emphasis"/>
    <w:basedOn w:val="a0"/>
    <w:uiPriority w:val="19"/>
    <w:qFormat/>
    <w:rsid w:val="00E818B1"/>
    <w:rPr>
      <w:rFonts w:cs="Leelawadee"/>
      <w:i/>
      <w:iCs/>
      <w:color w:val="404040" w:themeColor="text1" w:themeTint="BF"/>
    </w:rPr>
  </w:style>
  <w:style w:type="character" w:styleId="af9">
    <w:name w:val="Subtle Reference"/>
    <w:basedOn w:val="a0"/>
    <w:uiPriority w:val="31"/>
    <w:qFormat/>
    <w:rsid w:val="00E818B1"/>
    <w:rPr>
      <w:rFonts w:cs="Leelawadee"/>
      <w:smallCaps/>
      <w:color w:val="5A5A5A" w:themeColor="text1" w:themeTint="A5"/>
    </w:rPr>
  </w:style>
  <w:style w:type="character" w:styleId="afa">
    <w:name w:val="Intense Reference"/>
    <w:basedOn w:val="a0"/>
    <w:uiPriority w:val="32"/>
    <w:qFormat/>
    <w:rsid w:val="00E818B1"/>
    <w:rPr>
      <w:rFonts w:cs="Leelawadee"/>
      <w:b/>
      <w:bCs/>
      <w:smallCaps/>
      <w:color w:val="B01513" w:themeColor="accent1"/>
      <w:spacing w:val="5"/>
    </w:rPr>
  </w:style>
  <w:style w:type="table" w:styleId="afb">
    <w:name w:val="Table Grid"/>
    <w:basedOn w:val="a1"/>
    <w:uiPriority w:val="39"/>
    <w:rsid w:val="003D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991F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d">
    <w:name w:val="ข้อความบอลลูน อักขระ"/>
    <w:basedOn w:val="a0"/>
    <w:link w:val="afc"/>
    <w:uiPriority w:val="99"/>
    <w:semiHidden/>
    <w:rsid w:val="00991FCB"/>
    <w:rPr>
      <w:rFonts w:ascii="Leelawadee" w:hAnsi="Leelawadee" w:cs="Angsana New"/>
      <w:sz w:val="18"/>
      <w:szCs w:val="22"/>
    </w:rPr>
  </w:style>
  <w:style w:type="paragraph" w:styleId="afe">
    <w:name w:val="header"/>
    <w:basedOn w:val="a"/>
    <w:link w:val="aff"/>
    <w:uiPriority w:val="99"/>
    <w:unhideWhenUsed/>
    <w:rsid w:val="004107F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1"/>
    </w:rPr>
  </w:style>
  <w:style w:type="character" w:customStyle="1" w:styleId="aff">
    <w:name w:val="หัวกระดาษ อักขระ"/>
    <w:basedOn w:val="a0"/>
    <w:link w:val="afe"/>
    <w:uiPriority w:val="99"/>
    <w:rsid w:val="004107F6"/>
    <w:rPr>
      <w:rFonts w:cs="Angsana New"/>
      <w:szCs w:val="21"/>
    </w:rPr>
  </w:style>
  <w:style w:type="paragraph" w:styleId="aff0">
    <w:name w:val="footer"/>
    <w:basedOn w:val="a"/>
    <w:link w:val="aff1"/>
    <w:uiPriority w:val="99"/>
    <w:unhideWhenUsed/>
    <w:rsid w:val="004107F6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1"/>
    </w:rPr>
  </w:style>
  <w:style w:type="character" w:customStyle="1" w:styleId="aff1">
    <w:name w:val="ท้ายกระดาษ อักขระ"/>
    <w:basedOn w:val="a0"/>
    <w:link w:val="aff0"/>
    <w:uiPriority w:val="99"/>
    <w:rsid w:val="004107F6"/>
    <w:rPr>
      <w:rFonts w:cs="Angsana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L\AppData\Roaming\Microsoft\Templates\&#3604;&#3637;&#3652;&#3595;&#3609;&#3660;&#3629;&#3636;&#3629;&#3629;&#3609;%20(&#3623;&#3656;&#3634;&#3591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CDBA39CE5604A926F57CE4C483F1F" ma:contentTypeVersion="1" ma:contentTypeDescription="Create a new document." ma:contentTypeScope="" ma:versionID="15d299741514aa8225f18af8d1106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A8634-D4C4-4749-B5AA-651307FA80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2D2F59-0EF2-449C-880F-1F6E47D2D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34BA3-D182-4E62-8BE3-44DB5FD86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ดีไซน์อิออน (ว่าง)</Template>
  <TotalTime>0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Kritsada Limpananont</dc:creator>
  <cp:lastModifiedBy>Gu NuTa'</cp:lastModifiedBy>
  <cp:revision>2</cp:revision>
  <cp:lastPrinted>2024-01-10T02:41:00Z</cp:lastPrinted>
  <dcterms:created xsi:type="dcterms:W3CDTF">2024-01-10T02:42:00Z</dcterms:created>
  <dcterms:modified xsi:type="dcterms:W3CDTF">2024-01-10T02:42:00Z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0x010100427CDBA39CE5604A926F57CE4C483F1F</vt:lpwstr>
  </property>
</Properties>
</file>